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AB1D" w14:textId="77777777" w:rsidR="002F0600" w:rsidRDefault="002F0600">
      <w:r>
        <w:separator/>
      </w:r>
    </w:p>
    <w:p w14:paraId="5DD17111" w14:textId="77777777" w:rsidR="002F0600" w:rsidRDefault="002F0600"/>
  </w:endnote>
  <w:endnote w:type="continuationSeparator" w:id="0">
    <w:p w14:paraId="554008BD" w14:textId="77777777" w:rsidR="002F0600" w:rsidRDefault="002F0600">
      <w:r>
        <w:continuationSeparator/>
      </w:r>
    </w:p>
    <w:p w14:paraId="149C2C08" w14:textId="77777777" w:rsidR="002F0600" w:rsidRDefault="002F0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01267DB1" w:rsidR="00EF6C6F" w:rsidRDefault="002F0600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233D">
          <w:rPr>
            <w:sz w:val="16"/>
            <w:szCs w:val="16"/>
            <w:lang w:val="en-IN"/>
          </w:rPr>
          <w:t>EOM-ZM0-TP-000086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F02AB2B" w:rsidR="0064136C" w:rsidRDefault="002F0600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36416">
          <w:rPr>
            <w:sz w:val="16"/>
            <w:szCs w:val="16"/>
          </w:rPr>
          <w:t>EOM-ZM0-TP-000086</w:t>
        </w:r>
        <w:r w:rsidR="001D2E0F">
          <w:rPr>
            <w:sz w:val="16"/>
            <w:szCs w:val="16"/>
          </w:rPr>
          <w:t xml:space="preserve"> Rev 00</w:t>
        </w:r>
        <w:r w:rsidR="00EB233D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F36416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F36416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52F7" w14:textId="77777777" w:rsidR="002F0600" w:rsidRDefault="002F0600">
      <w:r>
        <w:separator/>
      </w:r>
    </w:p>
    <w:p w14:paraId="5BF6C2B1" w14:textId="77777777" w:rsidR="002F0600" w:rsidRDefault="002F0600"/>
  </w:footnote>
  <w:footnote w:type="continuationSeparator" w:id="0">
    <w:p w14:paraId="73B4A4ED" w14:textId="77777777" w:rsidR="002F0600" w:rsidRDefault="002F0600">
      <w:r>
        <w:continuationSeparator/>
      </w:r>
    </w:p>
    <w:p w14:paraId="7427FADA" w14:textId="77777777" w:rsidR="002F0600" w:rsidRDefault="002F0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2B265391" w:rsidR="0064136C" w:rsidRDefault="00EB233D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7860B9DD" wp14:editId="31C74B79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254514D7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 xml:space="preserve">Waste Generators Chart Template for </w:t>
          </w:r>
          <w:r w:rsidR="00F36416" w:rsidRPr="00F36416">
            <w:rPr>
              <w:noProof/>
              <w:sz w:val="24"/>
              <w:szCs w:val="24"/>
              <w:lang w:eastAsia="en-US"/>
            </w:rPr>
            <w:t>Housing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060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5B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44ED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1B2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2543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773D3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17E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233D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41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67E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7A8F1-540E-4656-ADFB-6A1FAF8B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EOM-ZM0-TP-000086 Rev 001</dc:subject>
  <dc:creator>Joel Reyes</dc:creator>
  <cp:keywords>ᅟ</cp:keywords>
  <cp:lastModifiedBy>Jancil Saldhana</cp:lastModifiedBy>
  <cp:revision>23</cp:revision>
  <cp:lastPrinted>2017-03-07T13:13:00Z</cp:lastPrinted>
  <dcterms:created xsi:type="dcterms:W3CDTF">2020-01-26T06:19:00Z</dcterms:created>
  <dcterms:modified xsi:type="dcterms:W3CDTF">2021-08-18T08:11:00Z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